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53FA" w:rsidRPr="00DF57B9" w:rsidRDefault="00767B4C" w:rsidP="001D70D9">
      <w:pPr>
        <w:pStyle w:val="Nombre"/>
        <w:jc w:val="center"/>
        <w:rPr>
          <w:noProof/>
          <w:lang w:val="es-ES_tradnl"/>
        </w:rPr>
      </w:pPr>
      <w:sdt>
        <w:sdtPr>
          <w:rPr>
            <w:noProof/>
            <w:lang w:val="es-ES_tradnl"/>
          </w:rPr>
          <w:alias w:val="SU NOMBRE"/>
          <w:tag w:val=""/>
          <w:id w:val="1197042864"/>
          <w:placeholder>
            <w:docPart w:val="AEE01C29478143AAB5BAEA82D3185457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1D70D9">
            <w:rPr>
              <w:noProof/>
              <w:lang w:val="es-CL"/>
            </w:rPr>
            <w:t>JUAN FRANCISCO CHILLA SOTO</w:t>
          </w:r>
        </w:sdtContent>
      </w:sdt>
    </w:p>
    <w:tbl>
      <w:tblPr>
        <w:tblStyle w:val="Informeanual"/>
        <w:tblW w:w="5000" w:type="pct"/>
        <w:tblLook w:val="04A0" w:firstRow="1" w:lastRow="0" w:firstColumn="1" w:lastColumn="0" w:noHBand="0" w:noVBand="1"/>
        <w:tblDescription w:val="Resume"/>
      </w:tblPr>
      <w:tblGrid>
        <w:gridCol w:w="1492"/>
        <w:gridCol w:w="1169"/>
        <w:gridCol w:w="7479"/>
      </w:tblGrid>
      <w:tr w:rsidR="00E953FA" w:rsidRPr="00DF57B9" w:rsidTr="00654376">
        <w:tc>
          <w:tcPr>
            <w:tcW w:w="1492" w:type="dxa"/>
          </w:tcPr>
          <w:tbl>
            <w:tblPr>
              <w:tblStyle w:val="Informeanual"/>
              <w:tblW w:w="5000" w:type="pct"/>
              <w:tblLook w:val="04A0" w:firstRow="1" w:lastRow="0" w:firstColumn="1" w:lastColumn="0" w:noHBand="0" w:noVBand="1"/>
            </w:tblPr>
            <w:tblGrid>
              <w:gridCol w:w="1358"/>
              <w:gridCol w:w="134"/>
            </w:tblGrid>
            <w:tr w:rsidR="00654376" w:rsidRPr="00DF57B9" w:rsidTr="00801BAC">
              <w:tc>
                <w:tcPr>
                  <w:tcW w:w="1492" w:type="dxa"/>
                </w:tcPr>
                <w:p w:rsidR="00654376" w:rsidRPr="00DF57B9" w:rsidRDefault="001F1182" w:rsidP="00432248">
                  <w:pPr>
                    <w:pStyle w:val="Ttulo1"/>
                    <w:jc w:val="left"/>
                    <w:rPr>
                      <w:noProof/>
                      <w:lang w:val="es-ES_tradnl"/>
                    </w:rPr>
                  </w:pPr>
                  <w:r>
                    <w:rPr>
                      <w:noProof/>
                      <w:lang w:val="es-ES_tradnl"/>
                    </w:rPr>
                    <w:t>antecedente</w:t>
                  </w:r>
                  <w:r w:rsidR="00654376">
                    <w:rPr>
                      <w:noProof/>
                      <w:lang w:val="es-ES_tradnl"/>
                    </w:rPr>
                    <w:t>s personales</w:t>
                  </w:r>
                </w:p>
              </w:tc>
              <w:tc>
                <w:tcPr>
                  <w:tcW w:w="1169" w:type="dxa"/>
                </w:tcPr>
                <w:p w:rsidR="00654376" w:rsidRPr="00DF57B9" w:rsidRDefault="00654376" w:rsidP="00654376">
                  <w:pPr>
                    <w:rPr>
                      <w:noProof/>
                      <w:lang w:val="es-ES_tradnl"/>
                    </w:rPr>
                  </w:pPr>
                </w:p>
              </w:tc>
            </w:tr>
          </w:tbl>
          <w:p w:rsidR="00E953FA" w:rsidRPr="00DF57B9" w:rsidRDefault="00E953FA">
            <w:pPr>
              <w:pStyle w:val="Ttulo1"/>
              <w:rPr>
                <w:noProof/>
                <w:lang w:val="es-ES_tradnl"/>
              </w:rPr>
            </w:pPr>
          </w:p>
        </w:tc>
        <w:tc>
          <w:tcPr>
            <w:tcW w:w="1169" w:type="dxa"/>
          </w:tcPr>
          <w:p w:rsidR="00E953FA" w:rsidRPr="00DF57B9" w:rsidRDefault="00E953FA">
            <w:pPr>
              <w:rPr>
                <w:noProof/>
                <w:lang w:val="es-ES_tradnl"/>
              </w:rPr>
            </w:pPr>
          </w:p>
        </w:tc>
        <w:tc>
          <w:tcPr>
            <w:tcW w:w="7479" w:type="dxa"/>
          </w:tcPr>
          <w:p w:rsidR="00E953FA" w:rsidRDefault="00654376" w:rsidP="001D70D9">
            <w:pPr>
              <w:pStyle w:val="Textodelcurrculumvtae"/>
              <w:spacing w:line="264" w:lineRule="auto"/>
              <w:ind w:right="360"/>
              <w:rPr>
                <w:noProof/>
                <w:lang w:val="es-ES_tradnl"/>
              </w:rPr>
            </w:pPr>
            <w:r>
              <w:rPr>
                <w:noProof/>
                <w:lang w:val="es-ES_tradnl"/>
              </w:rPr>
              <w:t>Rut: 15.033.429-2</w:t>
            </w:r>
          </w:p>
          <w:p w:rsidR="00654376" w:rsidRDefault="00654376" w:rsidP="001D70D9">
            <w:pPr>
              <w:pStyle w:val="Textodelcurrculumvtae"/>
              <w:spacing w:line="264" w:lineRule="auto"/>
              <w:ind w:right="360"/>
              <w:rPr>
                <w:noProof/>
                <w:lang w:val="es-ES_tradnl"/>
              </w:rPr>
            </w:pPr>
            <w:r>
              <w:rPr>
                <w:noProof/>
                <w:lang w:val="es-ES_tradnl"/>
              </w:rPr>
              <w:t>Fecha de nacimiento: 12 de mayo de 1982</w:t>
            </w:r>
          </w:p>
          <w:p w:rsidR="00A36EC2" w:rsidRDefault="000C4487" w:rsidP="001D70D9">
            <w:pPr>
              <w:pStyle w:val="Textodelcurrculumvtae"/>
              <w:spacing w:line="264" w:lineRule="auto"/>
              <w:ind w:right="360"/>
              <w:rPr>
                <w:noProof/>
                <w:lang w:val="es-ES_tradnl"/>
              </w:rPr>
            </w:pPr>
            <w:r>
              <w:rPr>
                <w:noProof/>
                <w:lang w:val="es-ES_tradnl"/>
              </w:rPr>
              <w:t>Edad: 35</w:t>
            </w:r>
            <w:r w:rsidR="00A36EC2">
              <w:rPr>
                <w:noProof/>
                <w:lang w:val="es-ES_tradnl"/>
              </w:rPr>
              <w:t xml:space="preserve"> años</w:t>
            </w:r>
          </w:p>
          <w:p w:rsidR="00654376" w:rsidRDefault="00A36EC2" w:rsidP="001D70D9">
            <w:pPr>
              <w:pStyle w:val="Textodelcurrculumvtae"/>
              <w:spacing w:line="264" w:lineRule="auto"/>
              <w:ind w:right="360"/>
              <w:rPr>
                <w:noProof/>
                <w:lang w:val="es-ES_tradnl"/>
              </w:rPr>
            </w:pPr>
            <w:r>
              <w:rPr>
                <w:noProof/>
                <w:lang w:val="es-ES_tradnl"/>
              </w:rPr>
              <w:t>Estado civil: Casado</w:t>
            </w:r>
          </w:p>
          <w:p w:rsidR="00654376" w:rsidRDefault="00654376" w:rsidP="001D70D9">
            <w:pPr>
              <w:pStyle w:val="Textodelcurrculumvtae"/>
              <w:spacing w:line="264" w:lineRule="auto"/>
              <w:ind w:right="360"/>
              <w:rPr>
                <w:noProof/>
                <w:lang w:val="es-ES_tradnl"/>
              </w:rPr>
            </w:pPr>
            <w:r>
              <w:rPr>
                <w:noProof/>
                <w:lang w:val="es-ES_tradnl"/>
              </w:rPr>
              <w:t>Nacionalidad: Chileno</w:t>
            </w:r>
          </w:p>
          <w:p w:rsidR="00654376" w:rsidRDefault="00654376" w:rsidP="001D70D9">
            <w:pPr>
              <w:pStyle w:val="Textodelcurrculumvtae"/>
              <w:spacing w:line="264" w:lineRule="auto"/>
              <w:ind w:right="360"/>
              <w:rPr>
                <w:noProof/>
                <w:lang w:val="es-ES_tradnl"/>
              </w:rPr>
            </w:pPr>
            <w:r>
              <w:rPr>
                <w:noProof/>
                <w:lang w:val="es-ES_tradnl"/>
              </w:rPr>
              <w:t xml:space="preserve">Direccion: </w:t>
            </w:r>
            <w:r w:rsidR="00C57028">
              <w:rPr>
                <w:noProof/>
                <w:lang w:val="es-ES_tradnl"/>
              </w:rPr>
              <w:t>Camino a los morteros km 10,5</w:t>
            </w:r>
            <w:r>
              <w:rPr>
                <w:noProof/>
                <w:lang w:val="es-ES_tradnl"/>
              </w:rPr>
              <w:t>, ciudad vallenar</w:t>
            </w:r>
          </w:p>
          <w:p w:rsidR="001F1182" w:rsidRDefault="001F1182" w:rsidP="001D70D9">
            <w:pPr>
              <w:pStyle w:val="Textodelcurrculumvtae"/>
              <w:spacing w:line="264" w:lineRule="auto"/>
              <w:ind w:right="360"/>
              <w:rPr>
                <w:noProof/>
                <w:lang w:val="es-ES_tradnl"/>
              </w:rPr>
            </w:pPr>
            <w:r>
              <w:rPr>
                <w:noProof/>
                <w:lang w:val="es-ES_tradnl"/>
              </w:rPr>
              <w:t>Fono Movil:</w:t>
            </w:r>
            <w:r w:rsidR="00A36EC2">
              <w:rPr>
                <w:noProof/>
                <w:lang w:val="es-ES_tradnl"/>
              </w:rPr>
              <w:t xml:space="preserve"> </w:t>
            </w:r>
            <w:r>
              <w:rPr>
                <w:noProof/>
                <w:lang w:val="es-ES_tradnl"/>
              </w:rPr>
              <w:t xml:space="preserve"> </w:t>
            </w:r>
            <w:r w:rsidRPr="00AF6F45">
              <w:rPr>
                <w:b/>
                <w:noProof/>
                <w:color w:val="0070C0"/>
                <w:lang w:val="es-ES_tradnl"/>
              </w:rPr>
              <w:t>+56</w:t>
            </w:r>
            <w:r w:rsidR="004F213B" w:rsidRPr="00AF6F45">
              <w:rPr>
                <w:b/>
                <w:noProof/>
                <w:color w:val="0070C0"/>
                <w:lang w:val="es-ES_tradnl"/>
              </w:rPr>
              <w:t xml:space="preserve"> </w:t>
            </w:r>
            <w:r w:rsidRPr="00AF6F45">
              <w:rPr>
                <w:b/>
                <w:noProof/>
                <w:color w:val="0070C0"/>
                <w:lang w:val="es-ES_tradnl"/>
              </w:rPr>
              <w:t xml:space="preserve"> 981547568    -     +56 </w:t>
            </w:r>
            <w:r w:rsidR="004F213B" w:rsidRPr="00AF6F45">
              <w:rPr>
                <w:b/>
                <w:noProof/>
                <w:color w:val="0070C0"/>
                <w:lang w:val="es-ES_tradnl"/>
              </w:rPr>
              <w:t xml:space="preserve"> </w:t>
            </w:r>
            <w:r w:rsidRPr="00AF6F45">
              <w:rPr>
                <w:b/>
                <w:noProof/>
                <w:color w:val="0070C0"/>
                <w:lang w:val="es-ES_tradnl"/>
              </w:rPr>
              <w:t>956908221</w:t>
            </w:r>
          </w:p>
          <w:p w:rsidR="001F1182" w:rsidRPr="00C525F1" w:rsidRDefault="001F1182" w:rsidP="001D70D9">
            <w:pPr>
              <w:pStyle w:val="Textodelcurrculumvtae"/>
              <w:spacing w:line="264" w:lineRule="auto"/>
              <w:ind w:right="360"/>
              <w:rPr>
                <w:noProof/>
                <w:color w:val="0070C0"/>
                <w:lang w:val="es-ES_tradnl"/>
              </w:rPr>
            </w:pPr>
            <w:r>
              <w:rPr>
                <w:noProof/>
                <w:lang w:val="es-ES_tradnl"/>
              </w:rPr>
              <w:t>Correo electronico:</w:t>
            </w:r>
            <w:r w:rsidRPr="00753271">
              <w:rPr>
                <w:noProof/>
                <w:lang w:val="es-ES_tradnl"/>
              </w:rPr>
              <w:t xml:space="preserve"> </w:t>
            </w:r>
            <w:hyperlink r:id="rId9" w:history="1">
              <w:r w:rsidR="00C525F1" w:rsidRPr="00753271">
                <w:rPr>
                  <w:rStyle w:val="Hipervnculo"/>
                  <w:noProof/>
                  <w:color w:val="0070C0"/>
                  <w:u w:val="none"/>
                  <w:lang w:val="es-ES_tradnl"/>
                </w:rPr>
                <w:t>juanchilla@gmail.com</w:t>
              </w:r>
            </w:hyperlink>
          </w:p>
          <w:p w:rsidR="00C525F1" w:rsidRPr="00DF57B9" w:rsidRDefault="00C525F1" w:rsidP="001D70D9">
            <w:pPr>
              <w:pStyle w:val="Textodelcurrculumvtae"/>
              <w:spacing w:line="264" w:lineRule="auto"/>
              <w:ind w:right="360"/>
              <w:rPr>
                <w:noProof/>
                <w:lang w:val="es-ES_tradnl"/>
              </w:rPr>
            </w:pPr>
            <w:r>
              <w:rPr>
                <w:noProof/>
                <w:lang w:val="es-ES_tradnl"/>
              </w:rPr>
              <w:t>Licencia de conducir: Clase B y D</w:t>
            </w:r>
          </w:p>
        </w:tc>
      </w:tr>
      <w:tr w:rsidR="00C83DB5" w:rsidRPr="00DF57B9" w:rsidTr="00654376">
        <w:tc>
          <w:tcPr>
            <w:tcW w:w="1492" w:type="dxa"/>
          </w:tcPr>
          <w:p w:rsidR="00C83DB5" w:rsidRPr="00DF57B9" w:rsidRDefault="00C83DB5" w:rsidP="00C83DB5">
            <w:pPr>
              <w:pStyle w:val="Ttulo1"/>
              <w:jc w:val="left"/>
              <w:rPr>
                <w:noProof/>
                <w:lang w:val="es-ES_tradnl"/>
              </w:rPr>
            </w:pPr>
            <w:r w:rsidRPr="00DF57B9">
              <w:rPr>
                <w:noProof/>
                <w:lang w:val="es-ES_tradnl"/>
              </w:rPr>
              <w:t>Formación</w:t>
            </w:r>
            <w:r>
              <w:rPr>
                <w:noProof/>
                <w:lang w:val="es-ES_tradnl"/>
              </w:rPr>
              <w:t xml:space="preserve"> EDUCACIONAL</w:t>
            </w:r>
          </w:p>
        </w:tc>
        <w:tc>
          <w:tcPr>
            <w:tcW w:w="1169" w:type="dxa"/>
          </w:tcPr>
          <w:p w:rsidR="00C83DB5" w:rsidRPr="00DF57B9" w:rsidRDefault="00C83DB5" w:rsidP="00C83DB5">
            <w:pPr>
              <w:rPr>
                <w:noProof/>
                <w:lang w:val="es-ES_tradnl"/>
              </w:rPr>
            </w:pPr>
          </w:p>
        </w:tc>
        <w:tc>
          <w:tcPr>
            <w:tcW w:w="7479" w:type="dxa"/>
          </w:tcPr>
          <w:sdt>
            <w:sdtP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color w:val="595959" w:themeColor="text1" w:themeTint="A6"/>
                <w:lang w:val="es-ES_tradnl"/>
                <w14:ligatures w14:val="none"/>
              </w:rPr>
              <w:id w:val="-691765356"/>
              <w15:repeatingSection/>
            </w:sdtPr>
            <w:sdtEndPr/>
            <w:sdtConten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noProof/>
                    <w:color w:val="595959" w:themeColor="text1" w:themeTint="A6"/>
                    <w:lang w:val="es-ES_tradnl"/>
                    <w14:ligatures w14:val="none"/>
                  </w:rPr>
                  <w:id w:val="-1126388115"/>
                  <w:placeholder>
                    <w:docPart w:val="82320B6EBF054665AF786E1F09743940"/>
                  </w:placeholder>
                  <w15:repeatingSectionItem/>
                </w:sdtPr>
                <w:sdtEndPr/>
                <w:sdtContent>
                  <w:p w:rsidR="00C83DB5" w:rsidRDefault="00C83DB5" w:rsidP="00C83DB5">
                    <w:pPr>
                      <w:pStyle w:val="Ttulo2"/>
                      <w:rPr>
                        <w:noProof/>
                        <w:lang w:val="es-ES_tradnl"/>
                      </w:rPr>
                    </w:pPr>
                    <w:r>
                      <w:rPr>
                        <w:noProof/>
                        <w:lang w:val="es-ES_tradnl"/>
                      </w:rPr>
                      <w:t xml:space="preserve">Liceo pedro troncoso machuca AREA TECNICO PROFESIONAL, </w:t>
                    </w:r>
                    <w:r>
                      <w:rPr>
                        <w:lang w:val="es-ES_tradnl"/>
                      </w:rPr>
                      <w:t>AÑO de egreso 2002</w:t>
                    </w:r>
                  </w:p>
                  <w:p w:rsidR="00C83DB5" w:rsidRDefault="00C83DB5" w:rsidP="00C83DB5">
                    <w:pPr>
                      <w:rPr>
                        <w:lang w:val="es-ES_tradnl"/>
                      </w:rPr>
                    </w:pPr>
                    <w:r>
                      <w:rPr>
                        <w:lang w:val="es-ES_tradnl"/>
                      </w:rPr>
                      <w:t>Cursos: Mantención mecánico de equipos minas, realizado por la universidad de atacama UDA sede Vallenar.</w:t>
                    </w:r>
                  </w:p>
                  <w:p w:rsidR="00C83DB5" w:rsidRPr="004E0C97" w:rsidRDefault="00C83DB5" w:rsidP="00C83DB5">
                    <w:pPr>
                      <w:rPr>
                        <w:lang w:val="es-ES_tradnl"/>
                      </w:rPr>
                    </w:pPr>
                    <w:r>
                      <w:rPr>
                        <w:lang w:val="es-ES_tradnl"/>
                      </w:rPr>
                      <w:t>Curso: Operación de equipo pesado, retroexcavadora, cargador frontal y excavadora, realizado por instituto de capacitación.</w:t>
                    </w:r>
                  </w:p>
                </w:sdtContent>
              </w:sdt>
            </w:sdtContent>
          </w:sdt>
        </w:tc>
      </w:tr>
      <w:tr w:rsidR="00C83DB5" w:rsidRPr="00DF57B9" w:rsidTr="00654376">
        <w:tc>
          <w:tcPr>
            <w:tcW w:w="1492" w:type="dxa"/>
          </w:tcPr>
          <w:p w:rsidR="00C83DB5" w:rsidRPr="00DF57B9" w:rsidRDefault="00C83DB5" w:rsidP="00C83DB5">
            <w:pPr>
              <w:pStyle w:val="Ttulo1"/>
              <w:jc w:val="left"/>
              <w:rPr>
                <w:noProof/>
                <w:lang w:val="es-ES_tradnl"/>
              </w:rPr>
            </w:pPr>
            <w:r w:rsidRPr="00DF57B9">
              <w:rPr>
                <w:noProof/>
                <w:lang w:val="es-ES_tradnl"/>
              </w:rPr>
              <w:t>Experiencia</w:t>
            </w:r>
            <w:r>
              <w:rPr>
                <w:noProof/>
                <w:lang w:val="es-ES_tradnl"/>
              </w:rPr>
              <w:t xml:space="preserve"> laboral</w:t>
            </w:r>
          </w:p>
        </w:tc>
        <w:tc>
          <w:tcPr>
            <w:tcW w:w="1169" w:type="dxa"/>
          </w:tcPr>
          <w:p w:rsidR="00C83DB5" w:rsidRPr="00DF57B9" w:rsidRDefault="00C83DB5" w:rsidP="00C83DB5">
            <w:pPr>
              <w:rPr>
                <w:noProof/>
                <w:lang w:val="es-ES_tradnl"/>
              </w:rPr>
            </w:pPr>
          </w:p>
        </w:tc>
        <w:tc>
          <w:tcPr>
            <w:tcW w:w="7479" w:type="dxa"/>
          </w:tcPr>
          <w:sdt>
            <w:sdtP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color w:val="595959" w:themeColor="text1" w:themeTint="A6"/>
                <w:lang w:val="es-ES_tradnl"/>
                <w14:ligatures w14:val="none"/>
              </w:rPr>
              <w:id w:val="1436861535"/>
              <w15:color w:val="C0C0C0"/>
              <w15:repeatingSection/>
            </w:sdtPr>
            <w:sdtEndPr/>
            <w:sdtConten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noProof/>
                    <w:color w:val="595959" w:themeColor="text1" w:themeTint="A6"/>
                    <w:lang w:val="es-ES_tradnl"/>
                    <w14:ligatures w14:val="none"/>
                  </w:rPr>
                  <w:id w:val="221802691"/>
                  <w:placeholder>
                    <w:docPart w:val="DEF03F3CE1054F288F0FBE7BB97A65A8"/>
                  </w:placeholder>
                  <w15:color w:val="C0C0C0"/>
                  <w15:repeatingSectionItem/>
                </w:sdtPr>
                <w:sdtEndPr/>
                <w:sdtContent>
                  <w:p w:rsidR="00C83DB5" w:rsidRDefault="00C83DB5" w:rsidP="00C83DB5">
                    <w:pPr>
                      <w:pStyle w:val="Ttulo2"/>
                      <w:rPr>
                        <w:rFonts w:asciiTheme="minorHAnsi" w:eastAsiaTheme="minorEastAsia" w:hAnsiTheme="minorHAnsi" w:cstheme="minorBidi"/>
                        <w:b w:val="0"/>
                        <w:bCs w:val="0"/>
                        <w:caps w:val="0"/>
                        <w:noProof/>
                        <w:color w:val="595959" w:themeColor="text1" w:themeTint="A6"/>
                        <w:lang w:val="es-ES_tradnl"/>
                        <w14:ligatures w14:val="none"/>
                      </w:rPr>
                    </w:pPr>
                    <w:r>
                      <w:rPr>
                        <w:rFonts w:asciiTheme="minorHAnsi" w:eastAsiaTheme="minorEastAsia" w:hAnsiTheme="minorHAnsi" w:cstheme="minorBidi"/>
                        <w:b w:val="0"/>
                        <w:bCs w:val="0"/>
                        <w:caps w:val="0"/>
                        <w:noProof/>
                        <w:color w:val="595959" w:themeColor="text1" w:themeTint="A6"/>
                        <w:lang w:val="es-ES_tradnl"/>
                        <w14:ligatures w14:val="none"/>
                      </w:rPr>
                      <w:t xml:space="preserve">Actualmente he participado en parada de planta por la empresa Metso Chile y FLSmidth </w:t>
                    </w:r>
                    <w:r w:rsidR="00380280">
                      <w:rPr>
                        <w:rFonts w:asciiTheme="minorHAnsi" w:eastAsiaTheme="minorEastAsia" w:hAnsiTheme="minorHAnsi" w:cstheme="minorBidi"/>
                        <w:b w:val="0"/>
                        <w:bCs w:val="0"/>
                        <w:caps w:val="0"/>
                        <w:noProof/>
                        <w:color w:val="595959" w:themeColor="text1" w:themeTint="A6"/>
                        <w:lang w:val="es-ES_tradnl"/>
                        <w14:ligatures w14:val="none"/>
                      </w:rPr>
                      <w:t>y FAM America Latina en minera Escondida,</w:t>
                    </w:r>
                    <w:r>
                      <w:rPr>
                        <w:rFonts w:asciiTheme="minorHAnsi" w:eastAsiaTheme="minorEastAsia" w:hAnsiTheme="minorHAnsi" w:cstheme="minorBidi"/>
                        <w:b w:val="0"/>
                        <w:bCs w:val="0"/>
                        <w:caps w:val="0"/>
                        <w:noProof/>
                        <w:color w:val="595959" w:themeColor="text1" w:themeTint="A6"/>
                        <w:lang w:val="es-ES_tradnl"/>
                        <w14:ligatures w14:val="none"/>
                      </w:rPr>
                      <w:t xml:space="preserve"> m</w:t>
                    </w:r>
                    <w:r w:rsidR="00380280">
                      <w:rPr>
                        <w:rFonts w:asciiTheme="minorHAnsi" w:eastAsiaTheme="minorEastAsia" w:hAnsiTheme="minorHAnsi" w:cstheme="minorBidi"/>
                        <w:b w:val="0"/>
                        <w:bCs w:val="0"/>
                        <w:caps w:val="0"/>
                        <w:noProof/>
                        <w:color w:val="595959" w:themeColor="text1" w:themeTint="A6"/>
                        <w:lang w:val="es-ES_tradnl"/>
                        <w14:ligatures w14:val="none"/>
                      </w:rPr>
                      <w:t>inera Doña Ines de collahuasi</w:t>
                    </w:r>
                    <w:r>
                      <w:rPr>
                        <w:rFonts w:asciiTheme="minorHAnsi" w:eastAsiaTheme="minorEastAsia" w:hAnsiTheme="minorHAnsi" w:cstheme="minorBidi"/>
                        <w:b w:val="0"/>
                        <w:bCs w:val="0"/>
                        <w:caps w:val="0"/>
                        <w:noProof/>
                        <w:color w:val="595959" w:themeColor="text1" w:themeTint="A6"/>
                        <w:lang w:val="es-ES_tradnl"/>
                        <w14:ligatures w14:val="none"/>
                      </w:rPr>
                      <w:t xml:space="preserve">  </w:t>
                    </w:r>
                    <w:r w:rsidR="00380280">
                      <w:rPr>
                        <w:rFonts w:asciiTheme="minorHAnsi" w:eastAsiaTheme="minorEastAsia" w:hAnsiTheme="minorHAnsi" w:cstheme="minorBidi"/>
                        <w:b w:val="0"/>
                        <w:bCs w:val="0"/>
                        <w:caps w:val="0"/>
                        <w:noProof/>
                        <w:color w:val="595959" w:themeColor="text1" w:themeTint="A6"/>
                        <w:lang w:val="es-ES_tradnl"/>
                        <w14:ligatures w14:val="none"/>
                      </w:rPr>
                      <w:t>y minera sierra gorda.</w:t>
                    </w:r>
                    <w:r w:rsidR="00D50E1F">
                      <w:rPr>
                        <w:rFonts w:asciiTheme="minorHAnsi" w:eastAsiaTheme="minorEastAsia" w:hAnsiTheme="minorHAnsi" w:cstheme="minorBidi"/>
                        <w:b w:val="0"/>
                        <w:bCs w:val="0"/>
                        <w:caps w:val="0"/>
                        <w:noProof/>
                        <w:color w:val="595959" w:themeColor="text1" w:themeTint="A6"/>
                        <w:lang w:val="es-ES_tradnl"/>
                        <w14:ligatures w14:val="none"/>
                      </w:rPr>
                      <w:t xml:space="preserve"> Mantenimiento mecanico planta.</w:t>
                    </w:r>
                    <w:r>
                      <w:rPr>
                        <w:rFonts w:asciiTheme="minorHAnsi" w:eastAsiaTheme="minorEastAsia" w:hAnsiTheme="minorHAnsi" w:cstheme="minorBidi"/>
                        <w:b w:val="0"/>
                        <w:bCs w:val="0"/>
                        <w:caps w:val="0"/>
                        <w:noProof/>
                        <w:color w:val="595959" w:themeColor="text1" w:themeTint="A6"/>
                        <w:lang w:val="es-ES_tradnl"/>
                        <w14:ligatures w14:val="none"/>
                      </w:rPr>
                      <w:t xml:space="preserve">                                                         </w:t>
                    </w:r>
                  </w:p>
                  <w:p w:rsidR="00C83DB5" w:rsidRPr="00C83DB5" w:rsidRDefault="00C83DB5" w:rsidP="00C83DB5">
                    <w:pPr>
                      <w:pStyle w:val="Textodelcurrculumvtae"/>
                      <w:rPr>
                        <w:b/>
                        <w:noProof/>
                        <w:lang w:val="es-ES_tradnl"/>
                      </w:rPr>
                    </w:pPr>
                  </w:p>
                  <w:p w:rsidR="00C83DB5" w:rsidRPr="00C83DB5" w:rsidRDefault="00C83DB5" w:rsidP="00C83DB5">
                    <w:pPr>
                      <w:pStyle w:val="Textodelcurrculumvtae"/>
                      <w:rPr>
                        <w:rFonts w:asciiTheme="majorHAnsi" w:hAnsiTheme="majorHAnsi"/>
                        <w:b/>
                        <w:noProof/>
                        <w:lang w:val="es-ES_tradnl"/>
                      </w:rPr>
                    </w:pPr>
                    <w:r w:rsidRPr="00C83DB5">
                      <w:rPr>
                        <w:rFonts w:asciiTheme="majorHAnsi" w:hAnsiTheme="majorHAnsi"/>
                        <w:b/>
                        <w:noProof/>
                        <w:lang w:val="es-ES_tradnl"/>
                      </w:rPr>
                      <w:t>MECANICO DE PLANTA, EMPRESA TECHINT CHILE.</w:t>
                    </w:r>
                  </w:p>
                  <w:p w:rsidR="00C83DB5" w:rsidRPr="00DF57B9" w:rsidRDefault="00C83DB5" w:rsidP="00C83DB5">
                    <w:pPr>
                      <w:pStyle w:val="Textodelcurrculumvtae"/>
                      <w:rPr>
                        <w:noProof/>
                        <w:lang w:val="es-ES_tradnl"/>
                      </w:rPr>
                    </w:pPr>
                    <w:r>
                      <w:rPr>
                        <w:noProof/>
                        <w:lang w:val="es-ES_tradnl"/>
                      </w:rPr>
                      <w:t>Noviembre 2014 – Noviembre 2016</w:t>
                    </w:r>
                  </w:p>
                  <w:p w:rsidR="00C83DB5" w:rsidRPr="00EF229C" w:rsidRDefault="00C83DB5" w:rsidP="00C83DB5">
                    <w:pPr>
                      <w:pStyle w:val="Textodelcurrculumvtae"/>
                      <w:rPr>
                        <w:noProof/>
                        <w:lang w:val="es-ES_tradnl"/>
                      </w:rPr>
                    </w:pPr>
                    <w:r w:rsidRPr="00EF229C">
                      <w:rPr>
                        <w:noProof/>
                        <w:lang w:val="es-ES_tradnl"/>
                      </w:rPr>
                      <w:t>Mecánico M1, en diferentes plantas de minera Escondida</w:t>
                    </w:r>
                  </w:p>
                  <w:p w:rsidR="00C83DB5" w:rsidRPr="00EF229C" w:rsidRDefault="00C83DB5" w:rsidP="00C83DB5">
                    <w:pPr>
                      <w:pStyle w:val="Textodelcurrculumvtae"/>
                      <w:rPr>
                        <w:noProof/>
                        <w:lang w:val="es-ES_tradnl"/>
                      </w:rPr>
                    </w:pPr>
                    <w:r w:rsidRPr="00EF229C">
                      <w:rPr>
                        <w:noProof/>
                        <w:lang w:val="es-ES_tradnl"/>
                      </w:rPr>
                      <w:t>(Planta de óxido área de chancado, Línea 1 y 2 de la concentradora Laguna seca y planta concentradora</w:t>
                    </w:r>
                    <w:r>
                      <w:rPr>
                        <w:noProof/>
                        <w:lang w:val="es-ES_tradnl"/>
                      </w:rPr>
                      <w:t xml:space="preserve"> los </w:t>
                    </w:r>
                    <w:r w:rsidRPr="00EF229C">
                      <w:rPr>
                        <w:noProof/>
                        <w:lang w:val="es-ES_tradnl"/>
                      </w:rPr>
                      <w:t xml:space="preserve"> colorado).</w:t>
                    </w:r>
                  </w:p>
                  <w:p w:rsidR="00C83DB5" w:rsidRPr="00295DBF" w:rsidRDefault="00C83DB5" w:rsidP="00295DBF">
                    <w:pPr>
                      <w:rPr>
                        <w:noProof/>
                        <w:lang w:val="es-ES_tradnl"/>
                      </w:rPr>
                    </w:pPr>
                    <w:r w:rsidRPr="00EF229C">
                      <w:rPr>
                        <w:noProof/>
                        <w:lang w:val="es-ES_tradnl"/>
                      </w:rPr>
                      <w:t>Reparaciones y cambio de componentes. Reparación de harneros, cambio de palmetas (Malla), reparación estructural, Reparaciones de fideer, reparación de buzones y revestimiento (lifter, goma Shell), reparación de faldón, instalación de poleas y polines.</w:t>
                    </w:r>
                    <w:r w:rsidR="00F6456B">
                      <w:rPr>
                        <w:noProof/>
                        <w:lang w:val="es-ES_tradnl"/>
                      </w:rPr>
                      <w:t xml:space="preserve"> Revestimiento de canaletas, mantenimiento y revestimiento en post feeder, instalacion de valvulas, lineas de alimentacion. Mantenimiento general de plantas.</w:t>
                    </w:r>
                  </w:p>
                </w:sdtContent>
              </w:sd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noProof/>
                    <w:color w:val="595959" w:themeColor="text1" w:themeTint="A6"/>
                    <w:lang w:val="es-ES_tradnl"/>
                    <w14:ligatures w14:val="none"/>
                  </w:rPr>
                  <w:id w:val="813836881"/>
                  <w:placeholder>
                    <w:docPart w:val="2C2E76A6A02847BBA9D065F7A57A23A5"/>
                  </w:placeholder>
                  <w15:color w:val="C0C0C0"/>
                  <w15:repeatingSectionItem/>
                </w:sdtPr>
                <w:sdtEndPr/>
                <w:sdtContent>
                  <w:p w:rsidR="00C83DB5" w:rsidRDefault="00C83DB5" w:rsidP="00C83DB5">
                    <w:pPr>
                      <w:pStyle w:val="Ttulo2"/>
                      <w:rPr>
                        <w:noProof/>
                        <w:lang w:val="es-ES_tradnl"/>
                      </w:rPr>
                    </w:pPr>
                    <w:r>
                      <w:rPr>
                        <w:noProof/>
                        <w:lang w:val="es-ES_tradnl"/>
                      </w:rPr>
                      <w:t xml:space="preserve">Tecnico operador de proceso, empresa minera el abra.                                          </w:t>
                    </w:r>
                  </w:p>
                  <w:p w:rsidR="00C83DB5" w:rsidRPr="00BB141F" w:rsidRDefault="00C83DB5" w:rsidP="00C83DB5">
                    <w:pPr>
                      <w:rPr>
                        <w:lang w:val="es-ES_tradnl"/>
                      </w:rPr>
                    </w:pPr>
                    <w:r>
                      <w:rPr>
                        <w:lang w:val="es-ES_tradnl"/>
                      </w:rPr>
                      <w:t>Julio del 2008 – septiembre 2011</w:t>
                    </w:r>
                  </w:p>
                  <w:p w:rsidR="00C83DB5" w:rsidRDefault="00C83DB5" w:rsidP="00C83DB5">
                    <w:pPr>
                      <w:pStyle w:val="Textodelcurrculumvtae"/>
                      <w:rPr>
                        <w:noProof/>
                        <w:lang w:val="es-CL"/>
                      </w:rPr>
                    </w:pPr>
                    <w:r w:rsidRPr="00BB141F">
                      <w:rPr>
                        <w:noProof/>
                        <w:lang w:val="es-CL"/>
                      </w:rPr>
                      <w:t xml:space="preserve">Operador nave electro obtención, operación de puentes grúas, operación de volteadoras, Desborre de celdas, detección de cortes circuitos, selección </w:t>
                    </w:r>
                    <w:r w:rsidR="009F4FB4">
                      <w:rPr>
                        <w:noProof/>
                        <w:lang w:val="es-CL"/>
                      </w:rPr>
                      <w:t>de cátodos</w:t>
                    </w:r>
                    <w:r w:rsidRPr="00BB141F">
                      <w:rPr>
                        <w:noProof/>
                        <w:lang w:val="es-CL"/>
                      </w:rPr>
                      <w:t>,</w:t>
                    </w:r>
                    <w:r w:rsidR="009F4FB4">
                      <w:rPr>
                        <w:noProof/>
                        <w:lang w:val="es-CL"/>
                      </w:rPr>
                      <w:t xml:space="preserve"> operacionde </w:t>
                    </w:r>
                    <w:r w:rsidRPr="00BB141F">
                      <w:rPr>
                        <w:noProof/>
                        <w:lang w:val="es-CL"/>
                      </w:rPr>
                      <w:t xml:space="preserve"> retro-excavadora CAT 416 – 420, apoyo planta de lixiviación,</w:t>
                    </w:r>
                    <w:r w:rsidR="009F4FB4">
                      <w:rPr>
                        <w:noProof/>
                        <w:lang w:val="es-CL"/>
                      </w:rPr>
                      <w:t xml:space="preserve"> </w:t>
                    </w:r>
                    <w:r w:rsidRPr="00BB141F">
                      <w:rPr>
                        <w:noProof/>
                        <w:lang w:val="es-CL"/>
                      </w:rPr>
                      <w:t>Mantenimiento de módulos, control operacional, toma de muestras de soluciones (PLS, ILS Y Refino).</w:t>
                    </w:r>
                  </w:p>
                  <w:p w:rsidR="00606FE2" w:rsidRDefault="00606FE2" w:rsidP="00C83DB5">
                    <w:pPr>
                      <w:pStyle w:val="Textodelcurrculumvtae"/>
                      <w:rPr>
                        <w:noProof/>
                        <w:lang w:val="es-CL"/>
                      </w:rPr>
                    </w:pPr>
                  </w:p>
                  <w:p w:rsidR="00C83DB5" w:rsidRDefault="00C83DB5" w:rsidP="00C83DB5">
                    <w:pPr>
                      <w:pStyle w:val="Ttulo2"/>
                      <w:rPr>
                        <w:noProof/>
                        <w:lang w:val="es-ES_tradnl"/>
                      </w:rPr>
                    </w:pPr>
                    <w:r>
                      <w:rPr>
                        <w:noProof/>
                        <w:lang w:val="es-ES_tradnl"/>
                      </w:rPr>
                      <w:lastRenderedPageBreak/>
                      <w:t>mantenedor pl</w:t>
                    </w:r>
                    <w:r w:rsidR="00606FE2">
                      <w:rPr>
                        <w:noProof/>
                        <w:lang w:val="es-ES_tradnl"/>
                      </w:rPr>
                      <w:t>anta, empresa mc 2000 sa</w:t>
                    </w:r>
                    <w:r>
                      <w:rPr>
                        <w:noProof/>
                        <w:lang w:val="es-ES_tradnl"/>
                      </w:rPr>
                      <w:t xml:space="preserve">                                     </w:t>
                    </w:r>
                  </w:p>
                  <w:p w:rsidR="00C83DB5" w:rsidRDefault="00606FE2" w:rsidP="00C83DB5">
                    <w:pPr>
                      <w:pStyle w:val="Textodelcurrculumvtae"/>
                      <w:tabs>
                        <w:tab w:val="left" w:pos="1746"/>
                      </w:tabs>
                      <w:rPr>
                        <w:noProof/>
                        <w:lang w:val="es-CL"/>
                      </w:rPr>
                    </w:pPr>
                    <w:r>
                      <w:rPr>
                        <w:noProof/>
                        <w:lang w:val="es-CL"/>
                      </w:rPr>
                      <w:t>Febrero 2006 – junio 2008</w:t>
                    </w:r>
                  </w:p>
                  <w:p w:rsidR="00606FE2" w:rsidRDefault="00606FE2" w:rsidP="00606FE2">
                    <w:pPr>
                      <w:pStyle w:val="Textodelcurrculumvtae"/>
                      <w:tabs>
                        <w:tab w:val="left" w:pos="1746"/>
                      </w:tabs>
                      <w:rPr>
                        <w:noProof/>
                        <w:lang w:val="es-CL"/>
                      </w:rPr>
                    </w:pPr>
                    <w:r>
                      <w:rPr>
                        <w:noProof/>
                        <w:lang w:val="es-CL"/>
                      </w:rPr>
                      <w:t>Mecanico planta en el area de chancado y correas de minera escondida.  Mantenimiento y cambio de revestimiento de buzones, instalacion de polines y poleas, instalacion de placas guias en feeder, participacion en cambio de poste chancador primario.</w:t>
                    </w:r>
                  </w:p>
                  <w:p w:rsidR="00606FE2" w:rsidRDefault="00606FE2" w:rsidP="00606FE2">
                    <w:pPr>
                      <w:pStyle w:val="Textodelcurrculumvtae"/>
                      <w:tabs>
                        <w:tab w:val="left" w:pos="1746"/>
                      </w:tabs>
                      <w:rPr>
                        <w:noProof/>
                        <w:lang w:val="es-CL"/>
                      </w:rPr>
                    </w:pPr>
                  </w:p>
                  <w:p w:rsidR="00C83DB5" w:rsidRDefault="00C83DB5" w:rsidP="00C83DB5">
                    <w:pPr>
                      <w:pStyle w:val="Textodelcurrculumvtae"/>
                      <w:tabs>
                        <w:tab w:val="left" w:pos="1746"/>
                      </w:tabs>
                      <w:rPr>
                        <w:noProof/>
                        <w:lang w:val="es-CL"/>
                      </w:rPr>
                    </w:pPr>
                  </w:p>
                  <w:p w:rsidR="00C83DB5" w:rsidRDefault="00C83DB5" w:rsidP="00C83DB5">
                    <w:pPr>
                      <w:pStyle w:val="Textodelcurrculumvtae"/>
                      <w:tabs>
                        <w:tab w:val="left" w:pos="1746"/>
                      </w:tabs>
                      <w:rPr>
                        <w:noProof/>
                        <w:lang w:val="es-CL"/>
                      </w:rPr>
                    </w:pPr>
                  </w:p>
                  <w:p w:rsidR="00C83DB5" w:rsidRDefault="00C83DB5" w:rsidP="00C83DB5">
                    <w:pPr>
                      <w:pStyle w:val="Textodelcurrculumvtae"/>
                      <w:tabs>
                        <w:tab w:val="left" w:pos="1746"/>
                      </w:tabs>
                      <w:rPr>
                        <w:noProof/>
                        <w:lang w:val="es-CL"/>
                      </w:rPr>
                    </w:pPr>
                  </w:p>
                  <w:p w:rsidR="00C83DB5" w:rsidRDefault="00C83DB5" w:rsidP="00C83DB5">
                    <w:pPr>
                      <w:pStyle w:val="Textodelcurrculumvtae"/>
                      <w:tabs>
                        <w:tab w:val="left" w:pos="1746"/>
                      </w:tabs>
                      <w:rPr>
                        <w:noProof/>
                        <w:lang w:val="es-CL"/>
                      </w:rPr>
                    </w:pPr>
                  </w:p>
                  <w:p w:rsidR="00C83DB5" w:rsidRDefault="00C83DB5" w:rsidP="00C83DB5">
                    <w:pPr>
                      <w:pStyle w:val="Textodelcurrculumvtae"/>
                      <w:tabs>
                        <w:tab w:val="left" w:pos="1746"/>
                      </w:tabs>
                      <w:rPr>
                        <w:noProof/>
                        <w:lang w:val="es-CL"/>
                      </w:rPr>
                    </w:pPr>
                  </w:p>
                  <w:p w:rsidR="00C83DB5" w:rsidRDefault="00D17A76" w:rsidP="00D17A76">
                    <w:pPr>
                      <w:pStyle w:val="Textodelcurrculumvtae"/>
                      <w:rPr>
                        <w:noProof/>
                        <w:lang w:val="es-CL"/>
                      </w:rPr>
                    </w:pPr>
                    <w:r>
                      <w:rPr>
                        <w:noProof/>
                        <w:lang w:val="es-CL"/>
                      </w:rPr>
                      <w:t xml:space="preserve">                                           </w:t>
                    </w:r>
                    <w:r w:rsidR="00C83DB5">
                      <w:rPr>
                        <w:noProof/>
                        <w:lang w:val="es-CL"/>
                      </w:rPr>
                      <w:t>Juan Francisco Chilla Soto</w:t>
                    </w:r>
                  </w:p>
                  <w:p w:rsidR="00C83DB5" w:rsidRDefault="00C83DB5" w:rsidP="00C83DB5">
                    <w:pPr>
                      <w:pStyle w:val="Textodelcurrculumvtae"/>
                      <w:jc w:val="center"/>
                      <w:rPr>
                        <w:noProof/>
                        <w:lang w:val="es-CL"/>
                      </w:rPr>
                    </w:pPr>
                    <w:r>
                      <w:rPr>
                        <w:noProof/>
                        <w:lang w:val="es-CL"/>
                      </w:rPr>
                      <w:t>15.033.429-2</w:t>
                    </w:r>
                  </w:p>
                  <w:p w:rsidR="00C83DB5" w:rsidRDefault="00C83DB5" w:rsidP="00545F73">
                    <w:pPr>
                      <w:pStyle w:val="Textodelcurrculumvtae"/>
                      <w:rPr>
                        <w:noProof/>
                        <w:lang w:val="es-CL"/>
                      </w:rPr>
                    </w:pPr>
                  </w:p>
                  <w:p w:rsidR="00C83DB5" w:rsidRDefault="00C83DB5" w:rsidP="00C83DB5">
                    <w:pPr>
                      <w:pStyle w:val="Textodelcurrculumvtae"/>
                      <w:jc w:val="center"/>
                      <w:rPr>
                        <w:noProof/>
                        <w:lang w:val="es-CL"/>
                      </w:rPr>
                    </w:pPr>
                  </w:p>
                  <w:p w:rsidR="00C83DB5" w:rsidRDefault="00C83DB5" w:rsidP="00C83DB5">
                    <w:pPr>
                      <w:pStyle w:val="Textodelcurrculumvtae"/>
                      <w:jc w:val="center"/>
                      <w:rPr>
                        <w:noProof/>
                        <w:lang w:val="es-CL"/>
                      </w:rPr>
                    </w:pPr>
                  </w:p>
                  <w:p w:rsidR="00C83DB5" w:rsidRDefault="00C83DB5" w:rsidP="00C83DB5">
                    <w:pPr>
                      <w:pStyle w:val="Textodelcurrculumvtae"/>
                      <w:jc w:val="center"/>
                      <w:rPr>
                        <w:noProof/>
                        <w:lang w:val="es-CL"/>
                      </w:rPr>
                    </w:pPr>
                  </w:p>
                  <w:p w:rsidR="00C83DB5" w:rsidRDefault="00C83DB5" w:rsidP="00C83DB5">
                    <w:pPr>
                      <w:pStyle w:val="Textodelcurrculumvtae"/>
                      <w:jc w:val="center"/>
                      <w:rPr>
                        <w:noProof/>
                        <w:lang w:val="es-CL"/>
                      </w:rPr>
                    </w:pPr>
                  </w:p>
                  <w:p w:rsidR="00C83DB5" w:rsidRPr="00BB141F" w:rsidRDefault="00C83DB5" w:rsidP="00C83DB5">
                    <w:pPr>
                      <w:pStyle w:val="Textodelcurrculumvtae"/>
                      <w:jc w:val="center"/>
                      <w:rPr>
                        <w:noProof/>
                        <w:lang w:val="es-CL"/>
                      </w:rPr>
                    </w:pPr>
                  </w:p>
                  <w:p w:rsidR="00C83DB5" w:rsidRPr="00DF57B9" w:rsidRDefault="00C83DB5" w:rsidP="00C83DB5">
                    <w:pPr>
                      <w:pStyle w:val="Textodelcurrculumvtae"/>
                      <w:rPr>
                        <w:noProof/>
                        <w:lang w:val="es-ES_tradnl"/>
                      </w:rPr>
                    </w:pPr>
                  </w:p>
                  <w:p w:rsidR="00C83DB5" w:rsidRPr="00DF57B9" w:rsidRDefault="00767B4C" w:rsidP="00C83DB5">
                    <w:pPr>
                      <w:rPr>
                        <w:rFonts w:eastAsiaTheme="minorEastAsia"/>
                        <w:noProof/>
                        <w:lang w:val="es-ES_tradnl"/>
                      </w:rPr>
                    </w:pPr>
                  </w:p>
                </w:sdtContent>
              </w:sdt>
            </w:sdtContent>
          </w:sdt>
        </w:tc>
        <w:bookmarkStart w:id="0" w:name="_GoBack"/>
        <w:bookmarkEnd w:id="0"/>
      </w:tr>
    </w:tbl>
    <w:p w:rsidR="00E953FA" w:rsidRPr="00DF57B9" w:rsidRDefault="00E953FA">
      <w:pPr>
        <w:rPr>
          <w:noProof/>
          <w:lang w:val="es-ES_tradnl"/>
        </w:rPr>
      </w:pPr>
    </w:p>
    <w:sectPr w:rsidR="00E953FA" w:rsidRPr="00DF57B9" w:rsidSect="009C7C5D">
      <w:footerReference w:type="default" r:id="rId10"/>
      <w:pgSz w:w="12240" w:h="15840" w:code="1"/>
      <w:pgMar w:top="1148" w:right="1050" w:bottom="1148" w:left="1050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7B4C" w:rsidRDefault="00767B4C">
      <w:pPr>
        <w:spacing w:before="0" w:after="0" w:line="240" w:lineRule="auto"/>
      </w:pPr>
      <w:r>
        <w:separator/>
      </w:r>
    </w:p>
  </w:endnote>
  <w:endnote w:type="continuationSeparator" w:id="0">
    <w:p w:rsidR="00767B4C" w:rsidRDefault="00767B4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53FA" w:rsidRPr="000F33A6" w:rsidRDefault="00671A6A">
    <w:pPr>
      <w:pStyle w:val="Piedepgina"/>
    </w:pPr>
    <w:r w:rsidRPr="000F33A6">
      <w:t xml:space="preserve">Página </w:t>
    </w:r>
    <w:r w:rsidRPr="000F33A6">
      <w:fldChar w:fldCharType="begin"/>
    </w:r>
    <w:r w:rsidRPr="000F33A6">
      <w:instrText>PAGE</w:instrText>
    </w:r>
    <w:r w:rsidRPr="000F33A6">
      <w:fldChar w:fldCharType="separate"/>
    </w:r>
    <w:r w:rsidR="00545F73">
      <w:rPr>
        <w:noProof/>
      </w:rPr>
      <w:t>2</w:t>
    </w:r>
    <w:r w:rsidRPr="000F33A6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7B4C" w:rsidRDefault="00767B4C">
      <w:pPr>
        <w:spacing w:before="0" w:after="0" w:line="240" w:lineRule="auto"/>
      </w:pPr>
      <w:r>
        <w:separator/>
      </w:r>
    </w:p>
  </w:footnote>
  <w:footnote w:type="continuationSeparator" w:id="0">
    <w:p w:rsidR="00767B4C" w:rsidRDefault="00767B4C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0D9"/>
    <w:rsid w:val="00020F0A"/>
    <w:rsid w:val="00047D69"/>
    <w:rsid w:val="000939DB"/>
    <w:rsid w:val="000C4487"/>
    <w:rsid w:val="000F33A6"/>
    <w:rsid w:val="001A0FDA"/>
    <w:rsid w:val="001B6A86"/>
    <w:rsid w:val="001D70D9"/>
    <w:rsid w:val="001F1182"/>
    <w:rsid w:val="002039EC"/>
    <w:rsid w:val="0021059E"/>
    <w:rsid w:val="00295DBF"/>
    <w:rsid w:val="00314BB9"/>
    <w:rsid w:val="0035607F"/>
    <w:rsid w:val="00380280"/>
    <w:rsid w:val="003A2183"/>
    <w:rsid w:val="003C3E41"/>
    <w:rsid w:val="003D44F6"/>
    <w:rsid w:val="00411D82"/>
    <w:rsid w:val="00432248"/>
    <w:rsid w:val="004B617A"/>
    <w:rsid w:val="004D3643"/>
    <w:rsid w:val="004E0C97"/>
    <w:rsid w:val="004F213B"/>
    <w:rsid w:val="004F59F1"/>
    <w:rsid w:val="00545F73"/>
    <w:rsid w:val="00572596"/>
    <w:rsid w:val="005A3CE9"/>
    <w:rsid w:val="005A589C"/>
    <w:rsid w:val="005C02C4"/>
    <w:rsid w:val="00606FE2"/>
    <w:rsid w:val="00654376"/>
    <w:rsid w:val="00671A6A"/>
    <w:rsid w:val="006760DC"/>
    <w:rsid w:val="006A0BAE"/>
    <w:rsid w:val="007020B5"/>
    <w:rsid w:val="00753271"/>
    <w:rsid w:val="00767B4C"/>
    <w:rsid w:val="007F4112"/>
    <w:rsid w:val="00912A2C"/>
    <w:rsid w:val="009C7C5D"/>
    <w:rsid w:val="009D5AF2"/>
    <w:rsid w:val="009F4FB4"/>
    <w:rsid w:val="00A11106"/>
    <w:rsid w:val="00A36EC2"/>
    <w:rsid w:val="00A5688A"/>
    <w:rsid w:val="00AA095A"/>
    <w:rsid w:val="00AF6F45"/>
    <w:rsid w:val="00B14D14"/>
    <w:rsid w:val="00B35FBA"/>
    <w:rsid w:val="00B8079E"/>
    <w:rsid w:val="00BB141F"/>
    <w:rsid w:val="00C525F1"/>
    <w:rsid w:val="00C57028"/>
    <w:rsid w:val="00C83DB5"/>
    <w:rsid w:val="00CB5F70"/>
    <w:rsid w:val="00D17A76"/>
    <w:rsid w:val="00D50E1F"/>
    <w:rsid w:val="00DF57B9"/>
    <w:rsid w:val="00E20422"/>
    <w:rsid w:val="00E36737"/>
    <w:rsid w:val="00E85F71"/>
    <w:rsid w:val="00E953FA"/>
    <w:rsid w:val="00EF229C"/>
    <w:rsid w:val="00F17D38"/>
    <w:rsid w:val="00F46338"/>
    <w:rsid w:val="00F6456B"/>
    <w:rsid w:val="00F819CA"/>
    <w:rsid w:val="00F82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38276E7-E7BC-4B6B-AB8E-538B9BAC4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595959" w:themeColor="text1" w:themeTint="A6"/>
        <w:lang w:val="es-ES" w:eastAsia="en-US" w:bidi="ar-SA"/>
      </w:rPr>
    </w:rPrDefault>
    <w:pPrDefault>
      <w:pPr>
        <w:spacing w:before="40" w:after="16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8" w:unhideWhenUsed="1" w:qFormat="1"/>
    <w:lsdException w:name="heading 5" w:semiHidden="1" w:uiPriority="18" w:unhideWhenUsed="1" w:qFormat="1"/>
    <w:lsdException w:name="heading 6" w:semiHidden="1" w:uiPriority="18" w:unhideWhenUsed="1" w:qFormat="1"/>
    <w:lsdException w:name="heading 7" w:semiHidden="1" w:uiPriority="18" w:unhideWhenUsed="1" w:qFormat="1"/>
    <w:lsdException w:name="heading 8" w:semiHidden="1" w:uiPriority="18" w:unhideWhenUsed="1" w:qFormat="1"/>
    <w:lsdException w:name="heading 9" w:semiHidden="1" w:uiPriority="18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" w:unhideWhenUsed="1"/>
    <w:lsdException w:name="footer" w:semiHidden="1" w:uiPriority="2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iPriority="8" w:unhideWhenUsed="1" w:qFormat="1"/>
    <w:lsdException w:name="Signature" w:semiHidden="1" w:uiPriority="8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8" w:unhideWhenUsed="1" w:qFormat="1"/>
    <w:lsdException w:name="Date" w:semiHidden="1" w:uiPriority="8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9" w:qFormat="1"/>
    <w:lsdException w:name="Emphasis" w:semiHidden="1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9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kern w:val="20"/>
    </w:rPr>
  </w:style>
  <w:style w:type="paragraph" w:styleId="Ttulo1">
    <w:name w:val="heading 1"/>
    <w:basedOn w:val="Normal"/>
    <w:next w:val="Normal"/>
    <w:link w:val="Ttulo1Car"/>
    <w:uiPriority w:val="1"/>
    <w:unhideWhenUsed/>
    <w:qFormat/>
    <w:pPr>
      <w:jc w:val="right"/>
      <w:outlineLvl w:val="0"/>
    </w:pPr>
    <w:rPr>
      <w:rFonts w:asciiTheme="majorHAnsi" w:eastAsiaTheme="majorEastAsia" w:hAnsiTheme="majorHAnsi" w:cstheme="majorBidi"/>
      <w:caps/>
      <w:color w:val="7E97AD" w:themeColor="accent1"/>
      <w:sz w:val="21"/>
    </w:rPr>
  </w:style>
  <w:style w:type="paragraph" w:styleId="Ttulo2">
    <w:name w:val="heading 2"/>
    <w:basedOn w:val="Normal"/>
    <w:next w:val="Normal"/>
    <w:link w:val="Ttulo2Car"/>
    <w:uiPriority w:val="1"/>
    <w:unhideWhenUsed/>
    <w:qFormat/>
    <w:pPr>
      <w:keepNext/>
      <w:keepLines/>
      <w:spacing w:after="40"/>
      <w:outlineLvl w:val="1"/>
    </w:pPr>
    <w:rPr>
      <w:rFonts w:asciiTheme="majorHAnsi" w:eastAsiaTheme="majorEastAsia" w:hAnsiTheme="majorHAnsi" w:cstheme="majorBidi"/>
      <w:b/>
      <w:bCs/>
      <w:caps/>
      <w:color w:val="404040" w:themeColor="text1" w:themeTint="BF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E97AD" w:themeColor="accent1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7E97A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94B5A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94B5A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"/>
    <w:unhideWhenUsed/>
    <w:pPr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"/>
    <w:rPr>
      <w:kern w:val="20"/>
    </w:rPr>
  </w:style>
  <w:style w:type="paragraph" w:styleId="Piedepgina">
    <w:name w:val="footer"/>
    <w:basedOn w:val="Normal"/>
    <w:link w:val="PiedepginaCar"/>
    <w:uiPriority w:val="2"/>
    <w:unhideWhenUsed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PiedepginaCar">
    <w:name w:val="Pie de página Car"/>
    <w:basedOn w:val="Fuentedeprrafopredeter"/>
    <w:link w:val="Piedepgina"/>
    <w:uiPriority w:val="2"/>
    <w:rPr>
      <w:kern w:val="20"/>
    </w:rPr>
  </w:style>
  <w:style w:type="paragraph" w:customStyle="1" w:styleId="Textodelcurrculumvtae">
    <w:name w:val="Texto del currículum vítae"/>
    <w:basedOn w:val="Normal"/>
    <w:qFormat/>
    <w:pPr>
      <w:spacing w:after="40"/>
      <w:ind w:right="1440"/>
    </w:pPr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table" w:styleId="Tablaconcuadrcula">
    <w:name w:val="Table Grid"/>
    <w:basedOn w:val="Tablanormal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1"/>
    <w:rPr>
      <w:rFonts w:asciiTheme="majorHAnsi" w:eastAsiaTheme="majorEastAsia" w:hAnsiTheme="majorHAnsi" w:cstheme="majorBidi"/>
      <w:caps/>
      <w:color w:val="7E97AD" w:themeColor="accent1"/>
      <w:kern w:val="20"/>
      <w:sz w:val="21"/>
    </w:rPr>
  </w:style>
  <w:style w:type="character" w:customStyle="1" w:styleId="Ttulo2Car">
    <w:name w:val="Título 2 Car"/>
    <w:basedOn w:val="Fuentedeprrafopredeter"/>
    <w:link w:val="Ttulo2"/>
    <w:uiPriority w:val="1"/>
    <w:rPr>
      <w:rFonts w:asciiTheme="majorHAnsi" w:eastAsiaTheme="majorEastAsia" w:hAnsiTheme="majorHAnsi" w:cstheme="majorBidi"/>
      <w:b/>
      <w:bCs/>
      <w:caps/>
      <w:color w:val="404040" w:themeColor="text1" w:themeTint="BF"/>
      <w:kern w:val="20"/>
      <w14:ligatures w14:val="standardContextual"/>
    </w:rPr>
  </w:style>
  <w:style w:type="character" w:customStyle="1" w:styleId="Ttulo3Car">
    <w:name w:val="Título 3 Car"/>
    <w:basedOn w:val="Fuentedeprrafopredeter"/>
    <w:link w:val="Ttulo3"/>
    <w:uiPriority w:val="9"/>
    <w:rPr>
      <w:rFonts w:asciiTheme="majorHAnsi" w:eastAsiaTheme="majorEastAsia" w:hAnsiTheme="majorHAnsi" w:cstheme="majorBidi"/>
      <w:b/>
      <w:bCs/>
      <w:color w:val="7E97AD" w:themeColor="accent1"/>
      <w:kern w:val="20"/>
      <w14:ligatures w14:val="standardContextual"/>
    </w:rPr>
  </w:style>
  <w:style w:type="character" w:customStyle="1" w:styleId="Ttulo4Car">
    <w:name w:val="Título 4 Car"/>
    <w:basedOn w:val="Fuentedeprrafopredeter"/>
    <w:link w:val="Ttulo4"/>
    <w:uiPriority w:val="9"/>
    <w:semiHidden/>
    <w:rPr>
      <w:rFonts w:asciiTheme="majorHAnsi" w:eastAsiaTheme="majorEastAsia" w:hAnsiTheme="majorHAnsi" w:cstheme="majorBidi"/>
      <w:b/>
      <w:bCs/>
      <w:i/>
      <w:iCs/>
      <w:color w:val="7E97AD" w:themeColor="accent1"/>
      <w:kern w:val="20"/>
    </w:rPr>
  </w:style>
  <w:style w:type="character" w:customStyle="1" w:styleId="Ttulo5Car">
    <w:name w:val="Título 5 Car"/>
    <w:basedOn w:val="Fuentedeprrafopredeter"/>
    <w:link w:val="Ttulo5"/>
    <w:uiPriority w:val="9"/>
    <w:semiHidden/>
    <w:rPr>
      <w:rFonts w:asciiTheme="majorHAnsi" w:eastAsiaTheme="majorEastAsia" w:hAnsiTheme="majorHAnsi" w:cstheme="majorBidi"/>
      <w:color w:val="394B5A" w:themeColor="accent1" w:themeShade="7F"/>
      <w:kern w:val="20"/>
    </w:rPr>
  </w:style>
  <w:style w:type="character" w:customStyle="1" w:styleId="Ttulo6Car">
    <w:name w:val="Título 6 Car"/>
    <w:basedOn w:val="Fuentedeprrafopredeter"/>
    <w:link w:val="Ttulo6"/>
    <w:uiPriority w:val="9"/>
    <w:semiHidden/>
    <w:rPr>
      <w:rFonts w:asciiTheme="majorHAnsi" w:eastAsiaTheme="majorEastAsia" w:hAnsiTheme="majorHAnsi" w:cstheme="majorBidi"/>
      <w:i/>
      <w:iCs/>
      <w:color w:val="394B5A" w:themeColor="accent1" w:themeShade="7F"/>
      <w:kern w:val="20"/>
    </w:rPr>
  </w:style>
  <w:style w:type="character" w:customStyle="1" w:styleId="Ttulo7Car">
    <w:name w:val="Título 7 Car"/>
    <w:basedOn w:val="Fuentedeprrafopredeter"/>
    <w:link w:val="Ttulo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character" w:customStyle="1" w:styleId="Ttulo8Car">
    <w:name w:val="Título 8 Car"/>
    <w:basedOn w:val="Fuentedeprrafopredeter"/>
    <w:link w:val="Ttulo8"/>
    <w:uiPriority w:val="9"/>
    <w:semiHidden/>
    <w:rPr>
      <w:rFonts w:asciiTheme="majorHAnsi" w:eastAsiaTheme="majorEastAsia" w:hAnsiTheme="majorHAnsi" w:cstheme="majorBidi"/>
      <w:color w:val="404040" w:themeColor="text1" w:themeTint="BF"/>
      <w:kern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table" w:customStyle="1" w:styleId="Informeanual">
    <w:name w:val="Informe anual"/>
    <w:basedOn w:val="Tablanormal"/>
    <w:uiPriority w:val="99"/>
    <w:tblPr>
      <w:tblInd w:w="0" w:type="dxa"/>
      <w:tblBorders>
        <w:insideH w:val="single" w:sz="4" w:space="0" w:color="7E97AD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table" w:customStyle="1" w:styleId="Tabladecartas">
    <w:name w:val="Tabla de cartas"/>
    <w:basedOn w:val="Tablanormal"/>
    <w:uiPriority w:val="99"/>
    <w:pPr>
      <w:spacing w:after="0" w:line="240" w:lineRule="auto"/>
      <w:ind w:left="144" w:right="144"/>
    </w:pPr>
    <w:tblPr>
      <w:tblInd w:w="0" w:type="dxa"/>
      <w:tblBorders>
        <w:insideH w:val="single" w:sz="4" w:space="0" w:color="D9D9D9" w:themeColor="background1" w:themeShade="D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paragraph" w:styleId="Fecha">
    <w:name w:val="Date"/>
    <w:basedOn w:val="Normal"/>
    <w:next w:val="Normal"/>
    <w:link w:val="FechaCar"/>
    <w:uiPriority w:val="8"/>
    <w:qFormat/>
    <w:pPr>
      <w:spacing w:before="1200" w:after="360"/>
    </w:pPr>
    <w:rPr>
      <w:rFonts w:asciiTheme="majorHAnsi" w:eastAsiaTheme="majorEastAsia" w:hAnsiTheme="majorHAnsi" w:cstheme="majorBidi"/>
      <w:caps/>
      <w:color w:val="7E97AD" w:themeColor="accent1"/>
    </w:rPr>
  </w:style>
  <w:style w:type="character" w:customStyle="1" w:styleId="FechaCar">
    <w:name w:val="Fecha Car"/>
    <w:basedOn w:val="Fuentedeprrafopredeter"/>
    <w:link w:val="Fecha"/>
    <w:uiPriority w:val="8"/>
    <w:rPr>
      <w:rFonts w:asciiTheme="majorHAnsi" w:eastAsiaTheme="majorEastAsia" w:hAnsiTheme="majorHAnsi" w:cstheme="majorBidi"/>
      <w:caps/>
      <w:color w:val="7E97AD" w:themeColor="accent1"/>
      <w:kern w:val="20"/>
    </w:rPr>
  </w:style>
  <w:style w:type="paragraph" w:customStyle="1" w:styleId="Destinatario">
    <w:name w:val="Destinatario"/>
    <w:basedOn w:val="Normal"/>
    <w:uiPriority w:val="8"/>
    <w:unhideWhenUsed/>
    <w:qFormat/>
    <w:pPr>
      <w:spacing w:after="40"/>
    </w:pPr>
    <w:rPr>
      <w:b/>
      <w:bCs/>
    </w:rPr>
  </w:style>
  <w:style w:type="paragraph" w:styleId="Saludo">
    <w:name w:val="Salutation"/>
    <w:basedOn w:val="Normal"/>
    <w:next w:val="Normal"/>
    <w:link w:val="SaludoCar"/>
    <w:uiPriority w:val="8"/>
    <w:unhideWhenUsed/>
    <w:qFormat/>
    <w:pPr>
      <w:spacing w:before="720"/>
    </w:pPr>
  </w:style>
  <w:style w:type="character" w:customStyle="1" w:styleId="SaludoCar">
    <w:name w:val="Saludo Car"/>
    <w:basedOn w:val="Fuentedeprrafopredeter"/>
    <w:link w:val="Saludo"/>
    <w:uiPriority w:val="8"/>
    <w:rPr>
      <w:kern w:val="20"/>
    </w:rPr>
  </w:style>
  <w:style w:type="paragraph" w:styleId="Cierre">
    <w:name w:val="Closing"/>
    <w:basedOn w:val="Normal"/>
    <w:link w:val="CierreCar"/>
    <w:uiPriority w:val="8"/>
    <w:unhideWhenUsed/>
    <w:qFormat/>
    <w:pPr>
      <w:spacing w:before="480" w:after="960" w:line="240" w:lineRule="auto"/>
    </w:pPr>
  </w:style>
  <w:style w:type="character" w:customStyle="1" w:styleId="CierreCar">
    <w:name w:val="Cierre Car"/>
    <w:basedOn w:val="Fuentedeprrafopredeter"/>
    <w:link w:val="Cierre"/>
    <w:uiPriority w:val="8"/>
    <w:rPr>
      <w:kern w:val="20"/>
    </w:rPr>
  </w:style>
  <w:style w:type="paragraph" w:styleId="Firma">
    <w:name w:val="Signature"/>
    <w:basedOn w:val="Normal"/>
    <w:link w:val="FirmaCar"/>
    <w:uiPriority w:val="8"/>
    <w:unhideWhenUsed/>
    <w:qFormat/>
    <w:pPr>
      <w:spacing w:after="480"/>
    </w:pPr>
    <w:rPr>
      <w:b/>
      <w:bCs/>
    </w:rPr>
  </w:style>
  <w:style w:type="character" w:customStyle="1" w:styleId="FirmaCar">
    <w:name w:val="Firma Car"/>
    <w:basedOn w:val="Fuentedeprrafopredeter"/>
    <w:link w:val="Firma"/>
    <w:uiPriority w:val="8"/>
    <w:rPr>
      <w:b/>
      <w:bCs/>
      <w:kern w:val="20"/>
    </w:rPr>
  </w:style>
  <w:style w:type="character" w:styleId="nfasis">
    <w:name w:val="Emphasis"/>
    <w:basedOn w:val="Fuentedeprrafopredeter"/>
    <w:uiPriority w:val="2"/>
    <w:unhideWhenUsed/>
    <w:qFormat/>
    <w:rPr>
      <w:color w:val="7E97AD" w:themeColor="accent1"/>
    </w:rPr>
  </w:style>
  <w:style w:type="paragraph" w:customStyle="1" w:styleId="Informacindecontacto">
    <w:name w:val="Información de contacto"/>
    <w:basedOn w:val="Normal"/>
    <w:uiPriority w:val="2"/>
    <w:qFormat/>
    <w:pPr>
      <w:spacing w:after="0" w:line="240" w:lineRule="auto"/>
      <w:jc w:val="right"/>
    </w:pPr>
    <w:rPr>
      <w:sz w:val="18"/>
    </w:rPr>
  </w:style>
  <w:style w:type="paragraph" w:customStyle="1" w:styleId="Nombre">
    <w:name w:val="Nombre"/>
    <w:basedOn w:val="Normal"/>
    <w:next w:val="Normal"/>
    <w:uiPriority w:val="1"/>
    <w:qFormat/>
    <w:pPr>
      <w:pBdr>
        <w:top w:val="single" w:sz="4" w:space="4" w:color="7E97AD" w:themeColor="accent1"/>
        <w:left w:val="single" w:sz="4" w:space="6" w:color="7E97AD" w:themeColor="accent1"/>
        <w:bottom w:val="single" w:sz="4" w:space="4" w:color="7E97AD" w:themeColor="accent1"/>
        <w:right w:val="single" w:sz="4" w:space="6" w:color="7E97AD" w:themeColor="accent1"/>
      </w:pBdr>
      <w:shd w:val="clear" w:color="auto" w:fill="7E97AD" w:themeFill="accent1"/>
      <w:spacing w:before="24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32"/>
    </w:rPr>
  </w:style>
  <w:style w:type="character" w:styleId="Hipervnculo">
    <w:name w:val="Hyperlink"/>
    <w:basedOn w:val="Fuentedeprrafopredeter"/>
    <w:uiPriority w:val="99"/>
    <w:unhideWhenUsed/>
    <w:rsid w:val="00C525F1"/>
    <w:rPr>
      <w:color w:val="646464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mailto:juanchilla@gmail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3082\Timeless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EE01C29478143AAB5BAEA82D31854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D0B549-8A83-4EE8-B07F-D4E65510F847}"/>
      </w:docPartPr>
      <w:docPartBody>
        <w:p w:rsidR="00FD58F6" w:rsidRDefault="00513BE1">
          <w:pPr>
            <w:pStyle w:val="AEE01C29478143AAB5BAEA82D3185457"/>
          </w:pPr>
          <w:r w:rsidRPr="000F33A6">
            <w:t>[Su nombre]</w:t>
          </w:r>
        </w:p>
      </w:docPartBody>
    </w:docPart>
    <w:docPart>
      <w:docPartPr>
        <w:name w:val="82320B6EBF054665AF786E1F097439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7816B2-3551-4EBA-BA07-4D6B7684EB06}"/>
      </w:docPartPr>
      <w:docPartBody>
        <w:p w:rsidR="00611337" w:rsidRDefault="00B774CF" w:rsidP="00B774CF">
          <w:pPr>
            <w:pStyle w:val="82320B6EBF054665AF786E1F09743940"/>
          </w:pPr>
          <w:r>
            <w:rPr>
              <w:rStyle w:val="Textodelmarcadordeposicin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DEF03F3CE1054F288F0FBE7BB97A65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772369-D538-44E2-8F0D-C6DA6A993C96}"/>
      </w:docPartPr>
      <w:docPartBody>
        <w:p w:rsidR="00611337" w:rsidRDefault="00B774CF" w:rsidP="00B774CF">
          <w:pPr>
            <w:pStyle w:val="DEF03F3CE1054F288F0FBE7BB97A65A8"/>
          </w:pPr>
          <w:r>
            <w:rPr>
              <w:rStyle w:val="Textodelmarcadordeposicin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2C2E76A6A02847BBA9D065F7A57A23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E84407-045C-43C4-B883-B4BEEA981B98}"/>
      </w:docPartPr>
      <w:docPartBody>
        <w:p w:rsidR="00611337" w:rsidRDefault="00B774CF" w:rsidP="00B774CF">
          <w:pPr>
            <w:pStyle w:val="2C2E76A6A02847BBA9D065F7A57A23A5"/>
          </w:pPr>
          <w:r>
            <w:rPr>
              <w:rStyle w:val="Textodelmarcadordeposicin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5AD"/>
    <w:rsid w:val="0009076A"/>
    <w:rsid w:val="00256AF9"/>
    <w:rsid w:val="003669E3"/>
    <w:rsid w:val="004275AD"/>
    <w:rsid w:val="004A1977"/>
    <w:rsid w:val="00513BE1"/>
    <w:rsid w:val="00611337"/>
    <w:rsid w:val="006C3C5D"/>
    <w:rsid w:val="006F70EA"/>
    <w:rsid w:val="007A4BCE"/>
    <w:rsid w:val="008866B7"/>
    <w:rsid w:val="0091230E"/>
    <w:rsid w:val="0095605A"/>
    <w:rsid w:val="00B473B7"/>
    <w:rsid w:val="00B774CF"/>
    <w:rsid w:val="00FD5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BCDB7CE4E404306B2A1B501E1610935">
    <w:name w:val="BBCDB7CE4E404306B2A1B501E1610935"/>
  </w:style>
  <w:style w:type="paragraph" w:customStyle="1" w:styleId="F38FC8D71A9E41AE9D0DABC8F986D4B9">
    <w:name w:val="F38FC8D71A9E41AE9D0DABC8F986D4B9"/>
  </w:style>
  <w:style w:type="paragraph" w:customStyle="1" w:styleId="08128176C93A449B82A3395245341C3C">
    <w:name w:val="08128176C93A449B82A3395245341C3C"/>
  </w:style>
  <w:style w:type="paragraph" w:customStyle="1" w:styleId="CDC7AAC11063409A89D726EE2AC850AA">
    <w:name w:val="CDC7AAC11063409A89D726EE2AC850AA"/>
  </w:style>
  <w:style w:type="character" w:styleId="nfasis">
    <w:name w:val="Emphasis"/>
    <w:basedOn w:val="Fuentedeprrafopredeter"/>
    <w:uiPriority w:val="2"/>
    <w:unhideWhenUsed/>
    <w:qFormat/>
    <w:rPr>
      <w:color w:val="5B9BD5" w:themeColor="accent1"/>
    </w:rPr>
  </w:style>
  <w:style w:type="paragraph" w:customStyle="1" w:styleId="8924E0FD48324AFCBFC50CA9A7AAF7EC">
    <w:name w:val="8924E0FD48324AFCBFC50CA9A7AAF7EC"/>
  </w:style>
  <w:style w:type="paragraph" w:customStyle="1" w:styleId="AEE01C29478143AAB5BAEA82D3185457">
    <w:name w:val="AEE01C29478143AAB5BAEA82D3185457"/>
  </w:style>
  <w:style w:type="paragraph" w:customStyle="1" w:styleId="55E07EBD7EFC49389E0812AB19B08B13">
    <w:name w:val="55E07EBD7EFC49389E0812AB19B08B13"/>
  </w:style>
  <w:style w:type="paragraph" w:customStyle="1" w:styleId="Textodelcurrculumvtae">
    <w:name w:val="Texto del currículum vítae"/>
    <w:basedOn w:val="Normal"/>
    <w:qFormat/>
    <w:pPr>
      <w:spacing w:before="40" w:after="40" w:line="288" w:lineRule="auto"/>
      <w:ind w:right="1440"/>
    </w:pPr>
    <w:rPr>
      <w:rFonts w:eastAsiaTheme="minorHAnsi"/>
      <w:color w:val="595959" w:themeColor="text1" w:themeTint="A6"/>
      <w:kern w:val="20"/>
      <w:sz w:val="20"/>
      <w:szCs w:val="20"/>
      <w:lang w:val="es-ES" w:eastAsia="en-US"/>
    </w:rPr>
  </w:style>
  <w:style w:type="paragraph" w:customStyle="1" w:styleId="18F67F3850C54940814C4E1C4930D70F">
    <w:name w:val="18F67F3850C54940814C4E1C4930D70F"/>
  </w:style>
  <w:style w:type="character" w:styleId="Textodelmarcadordeposicin">
    <w:name w:val="Placeholder Text"/>
    <w:basedOn w:val="Fuentedeprrafopredeter"/>
    <w:uiPriority w:val="99"/>
    <w:semiHidden/>
    <w:rsid w:val="00B774CF"/>
    <w:rPr>
      <w:color w:val="808080"/>
    </w:rPr>
  </w:style>
  <w:style w:type="paragraph" w:customStyle="1" w:styleId="F2F5BF2F5F5A460B80C0BBBFD3369796">
    <w:name w:val="F2F5BF2F5F5A460B80C0BBBFD3369796"/>
  </w:style>
  <w:style w:type="paragraph" w:customStyle="1" w:styleId="39F427FCDB0E447AAF65C38A559BD9EC">
    <w:name w:val="39F427FCDB0E447AAF65C38A559BD9EC"/>
  </w:style>
  <w:style w:type="paragraph" w:customStyle="1" w:styleId="942309F0BC0A4291A1DB74EEB8C891C8">
    <w:name w:val="942309F0BC0A4291A1DB74EEB8C891C8"/>
  </w:style>
  <w:style w:type="paragraph" w:customStyle="1" w:styleId="CBB2D94985C549B5851ADD7A567C9247">
    <w:name w:val="CBB2D94985C549B5851ADD7A567C9247"/>
  </w:style>
  <w:style w:type="paragraph" w:customStyle="1" w:styleId="6E8D4F4043784972BD26354705D4F192">
    <w:name w:val="6E8D4F4043784972BD26354705D4F192"/>
  </w:style>
  <w:style w:type="paragraph" w:customStyle="1" w:styleId="0D751A53D13642FD8547D22F7B5FF6C6">
    <w:name w:val="0D751A53D13642FD8547D22F7B5FF6C6"/>
  </w:style>
  <w:style w:type="paragraph" w:customStyle="1" w:styleId="E3A83C1BF578466D9D8B76939ABAF68C">
    <w:name w:val="E3A83C1BF578466D9D8B76939ABAF68C"/>
  </w:style>
  <w:style w:type="paragraph" w:customStyle="1" w:styleId="5FCE6B537DB94443A5659C4F60453456">
    <w:name w:val="5FCE6B537DB94443A5659C4F60453456"/>
  </w:style>
  <w:style w:type="paragraph" w:customStyle="1" w:styleId="A5586FE726F24E1795A5F28A39D86BAE">
    <w:name w:val="A5586FE726F24E1795A5F28A39D86BAE"/>
  </w:style>
  <w:style w:type="paragraph" w:customStyle="1" w:styleId="60479DD94DA44F93AB085F7462578176">
    <w:name w:val="60479DD94DA44F93AB085F7462578176"/>
  </w:style>
  <w:style w:type="paragraph" w:customStyle="1" w:styleId="59EC488E002440A5988172007EF6C96B">
    <w:name w:val="59EC488E002440A5988172007EF6C96B"/>
  </w:style>
  <w:style w:type="paragraph" w:customStyle="1" w:styleId="A4AA4F34907247ADA55C3222ECBE90DB">
    <w:name w:val="A4AA4F34907247ADA55C3222ECBE90DB"/>
  </w:style>
  <w:style w:type="paragraph" w:customStyle="1" w:styleId="FEC738BCF8ED4578A7129B7171C831A2">
    <w:name w:val="FEC738BCF8ED4578A7129B7171C831A2"/>
  </w:style>
  <w:style w:type="paragraph" w:customStyle="1" w:styleId="339C60E6EC8E404C855AEF94F594CDEB">
    <w:name w:val="339C60E6EC8E404C855AEF94F594CDEB"/>
    <w:rsid w:val="004275AD"/>
  </w:style>
  <w:style w:type="paragraph" w:customStyle="1" w:styleId="7BB564482D5E4EA19B4B6BE50D1A5233">
    <w:name w:val="7BB564482D5E4EA19B4B6BE50D1A5233"/>
    <w:rsid w:val="004275AD"/>
  </w:style>
  <w:style w:type="paragraph" w:customStyle="1" w:styleId="AC9857A99C3E49CFA45A1404FE095560">
    <w:name w:val="AC9857A99C3E49CFA45A1404FE095560"/>
    <w:rsid w:val="004275AD"/>
  </w:style>
  <w:style w:type="paragraph" w:customStyle="1" w:styleId="82D68C7C2CD14B339D4E0854B7AFED7F">
    <w:name w:val="82D68C7C2CD14B339D4E0854B7AFED7F"/>
    <w:rsid w:val="004275AD"/>
  </w:style>
  <w:style w:type="paragraph" w:customStyle="1" w:styleId="C4847D62529E4E61B060C772FFF507D2">
    <w:name w:val="C4847D62529E4E61B060C772FFF507D2"/>
    <w:rsid w:val="00B774CF"/>
  </w:style>
  <w:style w:type="paragraph" w:customStyle="1" w:styleId="82320B6EBF054665AF786E1F09743940">
    <w:name w:val="82320B6EBF054665AF786E1F09743940"/>
    <w:rsid w:val="00B774CF"/>
  </w:style>
  <w:style w:type="paragraph" w:customStyle="1" w:styleId="DEF03F3CE1054F288F0FBE7BB97A65A8">
    <w:name w:val="DEF03F3CE1054F288F0FBE7BB97A65A8"/>
    <w:rsid w:val="00B774CF"/>
  </w:style>
  <w:style w:type="paragraph" w:customStyle="1" w:styleId="2C2E76A6A02847BBA9D065F7A57A23A5">
    <w:name w:val="2C2E76A6A02847BBA9D065F7A57A23A5"/>
    <w:rsid w:val="00B774C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Business Set Blue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437E9E5-EE29-454F-8714-516920628209}">
  <ds:schemaRefs>
    <ds:schemaRef ds:uri="http://schemas.microsoft.com/pics"/>
  </ds:schemaRefs>
</ds:datastoreItem>
</file>

<file path=customXml/itemProps3.xml><?xml version="1.0" encoding="utf-8"?>
<ds:datastoreItem xmlns:ds="http://schemas.openxmlformats.org/officeDocument/2006/customXml" ds:itemID="{8A792356-E516-4BA5-834F-8956490EAF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TimelessResume</Template>
  <TotalTime>53</TotalTime>
  <Pages>2</Pages>
  <Words>399</Words>
  <Characters>2200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FRANCISCO CHILLA SOTO</dc:creator>
  <cp:keywords/>
  <cp:lastModifiedBy>Juan Francisco Chilla Soto</cp:lastModifiedBy>
  <cp:revision>20</cp:revision>
  <cp:lastPrinted>2017-02-23T08:51:00Z</cp:lastPrinted>
  <dcterms:created xsi:type="dcterms:W3CDTF">2017-02-09T13:51:00Z</dcterms:created>
  <dcterms:modified xsi:type="dcterms:W3CDTF">2018-02-26T12:56:00Z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TC028350579991</vt:lpwstr>
  </property>
</Properties>
</file>